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8635" w14:textId="77777777" w:rsidR="00030B87" w:rsidRPr="00570E8B" w:rsidRDefault="00570E8B" w:rsidP="0063665F">
      <w:pPr>
        <w:rPr>
          <w:sz w:val="28"/>
          <w:szCs w:val="28"/>
        </w:rPr>
      </w:pPr>
      <w:r w:rsidRPr="00570E8B">
        <w:rPr>
          <w:sz w:val="28"/>
          <w:szCs w:val="28"/>
        </w:rPr>
        <w:t>MEMORANDUM</w:t>
      </w:r>
    </w:p>
    <w:p w14:paraId="250D53EE" w14:textId="77777777" w:rsidR="00570E8B" w:rsidRDefault="00570E8B" w:rsidP="0063665F"/>
    <w:p w14:paraId="0B599F8A" w14:textId="77777777" w:rsidR="00570E8B" w:rsidRPr="00570E8B" w:rsidRDefault="00570E8B" w:rsidP="00570E8B">
      <w:pPr>
        <w:tabs>
          <w:tab w:val="left" w:pos="1440"/>
        </w:tabs>
        <w:spacing w:after="120"/>
        <w:rPr>
          <w:sz w:val="24"/>
        </w:rPr>
      </w:pPr>
      <w:r w:rsidRPr="00570E8B">
        <w:rPr>
          <w:sz w:val="24"/>
        </w:rPr>
        <w:t>TO:</w:t>
      </w:r>
      <w:r w:rsidRPr="00570E8B">
        <w:rPr>
          <w:sz w:val="24"/>
        </w:rPr>
        <w:tab/>
      </w:r>
    </w:p>
    <w:p w14:paraId="084A2EF4" w14:textId="77777777" w:rsidR="00570E8B" w:rsidRPr="00570E8B" w:rsidRDefault="00570E8B" w:rsidP="00570E8B">
      <w:pPr>
        <w:tabs>
          <w:tab w:val="left" w:pos="1440"/>
        </w:tabs>
        <w:spacing w:after="120"/>
        <w:rPr>
          <w:sz w:val="24"/>
        </w:rPr>
      </w:pPr>
      <w:r w:rsidRPr="00570E8B">
        <w:rPr>
          <w:sz w:val="24"/>
        </w:rPr>
        <w:t>FROM:</w:t>
      </w:r>
      <w:r>
        <w:rPr>
          <w:sz w:val="24"/>
        </w:rPr>
        <w:tab/>
      </w:r>
    </w:p>
    <w:p w14:paraId="20F7F480" w14:textId="77777777" w:rsidR="00570E8B" w:rsidRPr="00570E8B" w:rsidRDefault="00570E8B" w:rsidP="00570E8B">
      <w:pPr>
        <w:tabs>
          <w:tab w:val="left" w:pos="1440"/>
        </w:tabs>
        <w:spacing w:after="120"/>
        <w:rPr>
          <w:sz w:val="24"/>
        </w:rPr>
      </w:pPr>
      <w:r w:rsidRPr="00570E8B">
        <w:rPr>
          <w:sz w:val="24"/>
        </w:rPr>
        <w:t>SUBJECT:</w:t>
      </w:r>
      <w:r>
        <w:rPr>
          <w:sz w:val="24"/>
        </w:rPr>
        <w:tab/>
      </w:r>
    </w:p>
    <w:p w14:paraId="636B8C45" w14:textId="77777777" w:rsidR="00570E8B" w:rsidRDefault="00570E8B" w:rsidP="00570E8B">
      <w:pPr>
        <w:tabs>
          <w:tab w:val="left" w:pos="1440"/>
        </w:tabs>
        <w:spacing w:after="120"/>
        <w:rPr>
          <w:sz w:val="24"/>
        </w:rPr>
      </w:pPr>
      <w:r w:rsidRPr="00570E8B">
        <w:rPr>
          <w:sz w:val="24"/>
        </w:rPr>
        <w:t>DATE:</w:t>
      </w:r>
    </w:p>
    <w:p w14:paraId="2FF10EA1" w14:textId="77777777" w:rsidR="00C13753" w:rsidRPr="00C13753" w:rsidRDefault="00C13753" w:rsidP="00570E8B">
      <w:pPr>
        <w:tabs>
          <w:tab w:val="left" w:pos="1440"/>
        </w:tabs>
        <w:spacing w:after="120"/>
        <w:rPr>
          <w:sz w:val="20"/>
          <w:szCs w:val="20"/>
        </w:rPr>
      </w:pPr>
    </w:p>
    <w:sectPr w:rsidR="00C13753" w:rsidRPr="00C13753" w:rsidSect="00BD1004">
      <w:headerReference w:type="first" r:id="rId7"/>
      <w:pgSz w:w="12240" w:h="15840"/>
      <w:pgMar w:top="2700" w:right="922" w:bottom="1080" w:left="92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E4B58" w14:textId="77777777" w:rsidR="00CA4CBA" w:rsidRDefault="00CA4CBA" w:rsidP="00FE0ABB">
      <w:pPr>
        <w:spacing w:line="240" w:lineRule="auto"/>
      </w:pPr>
      <w:r>
        <w:separator/>
      </w:r>
    </w:p>
  </w:endnote>
  <w:endnote w:type="continuationSeparator" w:id="0">
    <w:p w14:paraId="6F506DDB" w14:textId="77777777" w:rsidR="00CA4CBA" w:rsidRDefault="00CA4CBA" w:rsidP="00FE0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63805" w14:textId="77777777" w:rsidR="00CA4CBA" w:rsidRDefault="00CA4CBA" w:rsidP="00FE0ABB">
      <w:pPr>
        <w:spacing w:line="240" w:lineRule="auto"/>
      </w:pPr>
      <w:r>
        <w:separator/>
      </w:r>
    </w:p>
  </w:footnote>
  <w:footnote w:type="continuationSeparator" w:id="0">
    <w:p w14:paraId="153ABB5B" w14:textId="77777777" w:rsidR="00CA4CBA" w:rsidRDefault="00CA4CBA" w:rsidP="00FE0A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B7111" w14:textId="53C05888" w:rsidR="00FE0ABB" w:rsidRDefault="00642532">
    <w:pPr>
      <w:pStyle w:val="Header"/>
    </w:pPr>
    <w:r w:rsidRPr="00FE0ABB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EB2C7B" wp14:editId="2ACD5E18">
              <wp:simplePos x="0" y="0"/>
              <wp:positionH relativeFrom="column">
                <wp:posOffset>4747260</wp:posOffset>
              </wp:positionH>
              <wp:positionV relativeFrom="paragraph">
                <wp:posOffset>87630</wp:posOffset>
              </wp:positionV>
              <wp:extent cx="1995805" cy="607060"/>
              <wp:effectExtent l="0" t="0" r="4445" b="2540"/>
              <wp:wrapTight wrapText="bothSides">
                <wp:wrapPolygon edited="0">
                  <wp:start x="0" y="0"/>
                  <wp:lineTo x="0" y="21013"/>
                  <wp:lineTo x="21442" y="21013"/>
                  <wp:lineTo x="21442" y="0"/>
                  <wp:lineTo x="0" y="0"/>
                </wp:wrapPolygon>
              </wp:wrapTight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5805" cy="607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F0AFD" w14:textId="77777777" w:rsidR="00FE0ABB" w:rsidRDefault="00FE0ABB" w:rsidP="00FE0ABB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6A7671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Campus Box </w:t>
                          </w:r>
                          <w:r w:rsidR="00705B81">
                            <w:rPr>
                              <w:rFonts w:cs="Arial"/>
                              <w:sz w:val="15"/>
                              <w:szCs w:val="15"/>
                            </w:rPr>
                            <w:t>7906</w:t>
                          </w:r>
                        </w:p>
                        <w:p w14:paraId="46657D20" w14:textId="64FD4F18" w:rsidR="00FE0ABB" w:rsidRDefault="005C65BD" w:rsidP="00FE0ABB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915 Partners Wa</w:t>
                          </w:r>
                          <w:r w:rsidR="002669BE">
                            <w:rPr>
                              <w:rFonts w:cs="Arial"/>
                              <w:sz w:val="15"/>
                              <w:szCs w:val="15"/>
                            </w:rPr>
                            <w:t>y</w:t>
                          </w:r>
                        </w:p>
                        <w:p w14:paraId="3E7E2026" w14:textId="77777777" w:rsidR="00FE0ABB" w:rsidRDefault="00FE0ABB" w:rsidP="00FE0ABB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Raleigh, NC 27695-</w:t>
                          </w:r>
                          <w:r w:rsidR="00705B81">
                            <w:rPr>
                              <w:rFonts w:cs="Arial"/>
                              <w:sz w:val="15"/>
                              <w:szCs w:val="15"/>
                            </w:rPr>
                            <w:t>7906</w:t>
                          </w:r>
                        </w:p>
                        <w:p w14:paraId="5A147CC9" w14:textId="69835133" w:rsidR="00642532" w:rsidRDefault="002669BE" w:rsidP="00642532">
                          <w:pPr>
                            <w:spacing w:after="26" w:line="240" w:lineRule="auto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Pr="00425B41">
                              <w:rPr>
                                <w:rStyle w:val="Hyperlink"/>
                                <w:rFonts w:cs="Arial"/>
                                <w:bCs/>
                                <w:sz w:val="15"/>
                                <w:szCs w:val="15"/>
                              </w:rPr>
                              <w:t>mem-information@ncsu.edu</w:t>
                            </w:r>
                          </w:hyperlink>
                        </w:p>
                        <w:p w14:paraId="24C9DC3F" w14:textId="40063658" w:rsidR="002669BE" w:rsidRDefault="002669BE" w:rsidP="00642532">
                          <w:pPr>
                            <w:spacing w:after="26" w:line="240" w:lineRule="auto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919.515.4522</w:t>
                          </w:r>
                        </w:p>
                        <w:p w14:paraId="5F0400F6" w14:textId="77777777" w:rsidR="00642532" w:rsidRPr="00143B83" w:rsidRDefault="00642532" w:rsidP="00642532">
                          <w:pPr>
                            <w:spacing w:after="26" w:line="240" w:lineRule="auto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grad.mem.ncsu.edu</w:t>
                          </w:r>
                        </w:p>
                        <w:p w14:paraId="3E2E6181" w14:textId="77777777" w:rsidR="00FE0ABB" w:rsidRDefault="00FE0ABB" w:rsidP="00FE0ABB">
                          <w:pPr>
                            <w:spacing w:after="26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B2C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73.8pt;margin-top:6.9pt;width:157.15pt;height:4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" filled="f" stroked="f">
              <v:textbox inset="0,0,0,0">
                <w:txbxContent>
                  <w:p w14:paraId="6F4F0AFD" w14:textId="77777777" w:rsidR="00FE0ABB" w:rsidRDefault="00FE0ABB" w:rsidP="00FE0ABB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 w:rsidRPr="006A7671">
                      <w:rPr>
                        <w:rFonts w:cs="Arial"/>
                        <w:sz w:val="15"/>
                        <w:szCs w:val="15"/>
                      </w:rPr>
                      <w:t xml:space="preserve">Campus Box </w:t>
                    </w:r>
                    <w:r w:rsidR="00705B81">
                      <w:rPr>
                        <w:rFonts w:cs="Arial"/>
                        <w:sz w:val="15"/>
                        <w:szCs w:val="15"/>
                      </w:rPr>
                      <w:t>7906</w:t>
                    </w:r>
                  </w:p>
                  <w:p w14:paraId="46657D20" w14:textId="64FD4F18" w:rsidR="00FE0ABB" w:rsidRDefault="005C65BD" w:rsidP="00FE0ABB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>915 Partners Wa</w:t>
                    </w:r>
                    <w:r w:rsidR="002669BE">
                      <w:rPr>
                        <w:rFonts w:cs="Arial"/>
                        <w:sz w:val="15"/>
                        <w:szCs w:val="15"/>
                      </w:rPr>
                      <w:t>y</w:t>
                    </w:r>
                  </w:p>
                  <w:p w14:paraId="3E7E2026" w14:textId="77777777" w:rsidR="00FE0ABB" w:rsidRDefault="00FE0ABB" w:rsidP="00FE0ABB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>Raleigh, NC 27695-</w:t>
                    </w:r>
                    <w:r w:rsidR="00705B81">
                      <w:rPr>
                        <w:rFonts w:cs="Arial"/>
                        <w:sz w:val="15"/>
                        <w:szCs w:val="15"/>
                      </w:rPr>
                      <w:t>7906</w:t>
                    </w:r>
                  </w:p>
                  <w:p w14:paraId="5A147CC9" w14:textId="69835133" w:rsidR="00642532" w:rsidRDefault="002669BE" w:rsidP="00642532">
                    <w:pPr>
                      <w:spacing w:after="26" w:line="240" w:lineRule="auto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hyperlink r:id="rId2" w:history="1">
                      <w:r w:rsidRPr="00425B41">
                        <w:rPr>
                          <w:rStyle w:val="Hyperlink"/>
                          <w:rFonts w:cs="Arial"/>
                          <w:bCs/>
                          <w:sz w:val="15"/>
                          <w:szCs w:val="15"/>
                        </w:rPr>
                        <w:t>mem-information@ncsu.edu</w:t>
                      </w:r>
                    </w:hyperlink>
                  </w:p>
                  <w:p w14:paraId="24C9DC3F" w14:textId="40063658" w:rsidR="002669BE" w:rsidRDefault="002669BE" w:rsidP="00642532">
                    <w:pPr>
                      <w:spacing w:after="26" w:line="240" w:lineRule="auto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sz w:val="15"/>
                        <w:szCs w:val="15"/>
                      </w:rPr>
                      <w:t>919.515.4522</w:t>
                    </w:r>
                  </w:p>
                  <w:p w14:paraId="5F0400F6" w14:textId="77777777" w:rsidR="00642532" w:rsidRPr="00143B83" w:rsidRDefault="00642532" w:rsidP="00642532">
                    <w:pPr>
                      <w:spacing w:after="26" w:line="240" w:lineRule="auto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sz w:val="15"/>
                        <w:szCs w:val="15"/>
                      </w:rPr>
                      <w:t>grad.mem.ncsu.edu</w:t>
                    </w:r>
                  </w:p>
                  <w:p w14:paraId="3E2E6181" w14:textId="77777777" w:rsidR="00FE0ABB" w:rsidRDefault="00FE0ABB" w:rsidP="00FE0ABB">
                    <w:pPr>
                      <w:spacing w:after="26" w:line="240" w:lineRule="auto"/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6225357" wp14:editId="49CB6DC8">
          <wp:simplePos x="0" y="0"/>
          <wp:positionH relativeFrom="column">
            <wp:posOffset>-2213</wp:posOffset>
          </wp:positionH>
          <wp:positionV relativeFrom="paragraph">
            <wp:posOffset>76200</wp:posOffset>
          </wp:positionV>
          <wp:extent cx="2601363" cy="399820"/>
          <wp:effectExtent l="0" t="0" r="0" b="635"/>
          <wp:wrapNone/>
          <wp:docPr id="1" name="Picture 1" descr="The NC State Master of Engineering Manage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NC State Master of Engineering Management log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601363" cy="399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s7AwNjQxMbcwMDJS0lEKTi0uzszPAykwrAUAWM6fgiwAAAA="/>
  </w:docVars>
  <w:rsids>
    <w:rsidRoot w:val="00705B81"/>
    <w:rsid w:val="00016A91"/>
    <w:rsid w:val="00030B87"/>
    <w:rsid w:val="00141139"/>
    <w:rsid w:val="002669BE"/>
    <w:rsid w:val="002B17D1"/>
    <w:rsid w:val="00345844"/>
    <w:rsid w:val="003D7AF4"/>
    <w:rsid w:val="0043552C"/>
    <w:rsid w:val="005565E6"/>
    <w:rsid w:val="00570E8B"/>
    <w:rsid w:val="005713C1"/>
    <w:rsid w:val="005C65BD"/>
    <w:rsid w:val="0063665F"/>
    <w:rsid w:val="00642532"/>
    <w:rsid w:val="00705B81"/>
    <w:rsid w:val="00712437"/>
    <w:rsid w:val="007231C5"/>
    <w:rsid w:val="00811207"/>
    <w:rsid w:val="008C663E"/>
    <w:rsid w:val="00B71340"/>
    <w:rsid w:val="00BD1004"/>
    <w:rsid w:val="00C13753"/>
    <w:rsid w:val="00CA4CBA"/>
    <w:rsid w:val="00D953A6"/>
    <w:rsid w:val="00E90578"/>
    <w:rsid w:val="00F13D9A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D74653"/>
  <w14:defaultImageDpi w14:val="330"/>
  <w15:docId w15:val="{CEC41F5D-F981-4A78-AAD7-0F0C740C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C State Stationary"/>
    <w:qFormat/>
    <w:rsid w:val="00FE0ABB"/>
    <w:pPr>
      <w:spacing w:line="304" w:lineRule="exact"/>
    </w:pPr>
    <w:rPr>
      <w:rFonts w:ascii="Arial" w:eastAsia="MS Mincho" w:hAnsi="Arial" w:cs="Times New Roman"/>
      <w:sz w:val="19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AB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ABB"/>
    <w:rPr>
      <w:rFonts w:ascii="Arial" w:eastAsia="MS Mincho" w:hAnsi="Arial" w:cs="Times New Roman"/>
      <w:sz w:val="19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E0AB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ABB"/>
    <w:rPr>
      <w:rFonts w:ascii="Arial" w:eastAsia="MS Mincho" w:hAnsi="Arial" w:cs="Times New Roman"/>
      <w:sz w:val="19"/>
      <w:lang w:eastAsia="ja-JP"/>
    </w:rPr>
  </w:style>
  <w:style w:type="character" w:styleId="Hyperlink">
    <w:name w:val="Hyperlink"/>
    <w:basedOn w:val="DefaultParagraphFont"/>
    <w:uiPriority w:val="99"/>
    <w:unhideWhenUsed/>
    <w:rsid w:val="006425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mem-information@ncsu.edu" TargetMode="External"/><Relationship Id="rId1" Type="http://schemas.openxmlformats.org/officeDocument/2006/relationships/hyperlink" Target="mailto:mem-information@ncsu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lasson\AppData\Local\Temp\ncstate-letterhead-2column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D19FEC-A9B7-471B-9E4F-5E74A6FF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ncstate-letterhead-2column-1</Template>
  <TotalTime>1</TotalTime>
  <Pages>1</Pages>
  <Words>5</Words>
  <Characters>31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Lasson</dc:creator>
  <cp:keywords/>
  <dc:description/>
  <cp:lastModifiedBy>Rob Lasson</cp:lastModifiedBy>
  <cp:revision>2</cp:revision>
  <cp:lastPrinted>2015-02-02T14:54:00Z</cp:lastPrinted>
  <dcterms:created xsi:type="dcterms:W3CDTF">2025-01-23T18:57:00Z</dcterms:created>
  <dcterms:modified xsi:type="dcterms:W3CDTF">2025-01-23T18:57:00Z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eea3b573efcb5bcdd4be4a634b10fd9c44b43cc909bae6378bde0d79b2c35182</vt:lpwstr>
  </property>
</Properties>
</file>